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022"/>
        <w:tblW w:w="10794" w:type="dxa"/>
        <w:tblLayout w:type="fixed"/>
        <w:tblLook w:val="0000"/>
      </w:tblPr>
      <w:tblGrid>
        <w:gridCol w:w="2694"/>
        <w:gridCol w:w="5954"/>
        <w:gridCol w:w="526"/>
        <w:gridCol w:w="1620"/>
      </w:tblGrid>
      <w:tr w:rsidR="00C3668A" w:rsidRPr="00CA717B" w:rsidTr="0065249A">
        <w:trPr>
          <w:trHeight w:val="1602"/>
        </w:trPr>
        <w:tc>
          <w:tcPr>
            <w:tcW w:w="2694" w:type="dxa"/>
          </w:tcPr>
          <w:p w:rsidR="00C3668A" w:rsidRPr="00DC77C2" w:rsidRDefault="00C3668A" w:rsidP="00C13AD9">
            <w:pPr>
              <w:pStyle w:val="Header"/>
              <w:snapToGrid w:val="0"/>
              <w:jc w:val="right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CA717B"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i1027" type="#_x0000_t75" style="width:75pt;height:75pt;visibility:visible" filled="t">
                  <v:imagedata r:id="rId7" o:title=""/>
                </v:shape>
              </w:pict>
            </w:r>
          </w:p>
        </w:tc>
        <w:tc>
          <w:tcPr>
            <w:tcW w:w="6480" w:type="dxa"/>
            <w:gridSpan w:val="2"/>
          </w:tcPr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b/>
                <w:smallCaps/>
                <w:sz w:val="32"/>
                <w:szCs w:val="22"/>
              </w:rPr>
            </w:pPr>
            <w:r w:rsidRPr="00CA717B">
              <w:rPr>
                <w:rFonts w:ascii="Calibri" w:hAnsi="Calibri" w:cs="Calibri"/>
                <w:b/>
                <w:smallCaps/>
                <w:sz w:val="32"/>
                <w:szCs w:val="22"/>
              </w:rPr>
              <w:t>Ordine delle Professioni Infermieristiche</w:t>
            </w: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b/>
                <w:smallCaps/>
                <w:sz w:val="32"/>
                <w:szCs w:val="22"/>
              </w:rPr>
            </w:pPr>
            <w:r w:rsidRPr="00CA717B">
              <w:rPr>
                <w:rFonts w:ascii="Calibri" w:hAnsi="Calibri" w:cs="Calibri"/>
                <w:b/>
                <w:smallCaps/>
                <w:sz w:val="32"/>
                <w:szCs w:val="22"/>
              </w:rPr>
              <w:t>della circoscrizione di Pisa</w:t>
            </w: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3668A" w:rsidRPr="00DC77C2" w:rsidRDefault="00C3668A" w:rsidP="00C13AD9">
            <w:pPr>
              <w:pStyle w:val="Header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A717B"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pict>
                <v:shape id="Immagine 5" o:spid="_x0000_i1028" type="#_x0000_t75" style="width:57pt;height:1in;visibility:visible" filled="t">
                  <v:imagedata r:id="rId8" o:title=""/>
                </v:shape>
              </w:pict>
            </w:r>
          </w:p>
        </w:tc>
      </w:tr>
      <w:tr w:rsidR="00C3668A" w:rsidRPr="00CA717B" w:rsidTr="0065249A">
        <w:trPr>
          <w:trHeight w:val="1080"/>
        </w:trPr>
        <w:tc>
          <w:tcPr>
            <w:tcW w:w="2694" w:type="dxa"/>
          </w:tcPr>
          <w:p w:rsidR="00C3668A" w:rsidRDefault="00C3668A" w:rsidP="003B6C3B">
            <w:pPr>
              <w:pStyle w:val="Header"/>
              <w:snapToGrid w:val="0"/>
              <w:ind w:right="1232"/>
              <w:jc w:val="right"/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t>Prot. n.</w:t>
            </w:r>
          </w:p>
          <w:p w:rsidR="00C3668A" w:rsidRDefault="00C3668A" w:rsidP="00CD4D52">
            <w:pPr>
              <w:pStyle w:val="Header"/>
              <w:snapToGrid w:val="0"/>
              <w:ind w:left="318" w:right="1232"/>
              <w:jc w:val="center"/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t xml:space="preserve">Pisa, </w:t>
            </w:r>
          </w:p>
          <w:p w:rsidR="00C3668A" w:rsidRPr="00DC77C2" w:rsidRDefault="00C3668A" w:rsidP="003B6C3B">
            <w:pPr>
              <w:pStyle w:val="Header"/>
              <w:snapToGrid w:val="0"/>
              <w:ind w:right="1232"/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</w:pPr>
            <w:bookmarkStart w:id="0" w:name="_GoBack"/>
            <w:bookmarkEnd w:id="0"/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C3668A" w:rsidRPr="00CA717B" w:rsidRDefault="00C3668A" w:rsidP="00C13AD9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8A" w:rsidRPr="00CA717B" w:rsidRDefault="00C3668A" w:rsidP="006975DA">
            <w:pPr>
              <w:shd w:val="clear" w:color="auto" w:fill="FFFFFF"/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CA717B">
              <w:rPr>
                <w:rFonts w:ascii="Calibri Light" w:hAnsi="Calibri Light" w:cs="Calibri Light"/>
                <w:bCs/>
                <w:color w:val="000000"/>
                <w:spacing w:val="-23"/>
                <w:sz w:val="24"/>
                <w:szCs w:val="22"/>
              </w:rPr>
              <w:t xml:space="preserve">MARCA </w:t>
            </w:r>
            <w:r w:rsidRPr="00CA717B">
              <w:rPr>
                <w:rFonts w:ascii="Calibri Light" w:hAnsi="Calibri Light" w:cs="Calibri Light"/>
                <w:bCs/>
                <w:color w:val="000000"/>
                <w:spacing w:val="-24"/>
                <w:sz w:val="24"/>
                <w:szCs w:val="22"/>
              </w:rPr>
              <w:t>DA BOLLO</w:t>
            </w:r>
          </w:p>
          <w:p w:rsidR="00C3668A" w:rsidRPr="00CA717B" w:rsidRDefault="00C3668A" w:rsidP="006975DA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A717B">
              <w:rPr>
                <w:rFonts w:ascii="Calibri" w:hAnsi="Calibri" w:cs="Calibri"/>
                <w:b/>
                <w:bCs/>
                <w:color w:val="000000"/>
                <w:spacing w:val="-7"/>
                <w:sz w:val="24"/>
                <w:szCs w:val="22"/>
              </w:rPr>
              <w:t>€16,00</w:t>
            </w:r>
          </w:p>
          <w:p w:rsidR="00C3668A" w:rsidRPr="00DC77C2" w:rsidRDefault="00C3668A" w:rsidP="006975DA">
            <w:pPr>
              <w:pStyle w:val="Header"/>
              <w:snapToGrid w:val="0"/>
              <w:jc w:val="center"/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t>(se richiesta)</w:t>
            </w:r>
          </w:p>
        </w:tc>
      </w:tr>
    </w:tbl>
    <w:p w:rsidR="00C3668A" w:rsidRPr="00DC77C2" w:rsidRDefault="00C3668A">
      <w:pPr>
        <w:shd w:val="clear" w:color="auto" w:fill="FFFFFF"/>
        <w:spacing w:before="202"/>
        <w:rPr>
          <w:rFonts w:ascii="Calibri" w:hAnsi="Calibri" w:cs="Calibri"/>
          <w:sz w:val="22"/>
          <w:szCs w:val="22"/>
        </w:rPr>
        <w:sectPr w:rsidR="00C3668A" w:rsidRPr="00DC77C2">
          <w:footerReference w:type="default" r:id="rId9"/>
          <w:type w:val="continuous"/>
          <w:pgSz w:w="11909" w:h="16834"/>
          <w:pgMar w:top="1440" w:right="1488" w:bottom="360" w:left="1056" w:header="720" w:footer="720" w:gutter="0"/>
          <w:cols w:num="3" w:space="720" w:equalWidth="0">
            <w:col w:w="1286" w:space="1080"/>
            <w:col w:w="4584" w:space="1454"/>
            <w:col w:w="960"/>
          </w:cols>
          <w:noEndnote/>
        </w:sectPr>
      </w:pPr>
    </w:p>
    <w:p w:rsidR="00C3668A" w:rsidRPr="00DC77C2" w:rsidRDefault="00C3668A">
      <w:pPr>
        <w:shd w:val="clear" w:color="auto" w:fill="FFFFFF"/>
        <w:spacing w:before="365"/>
        <w:ind w:right="1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RICHIESTA DEL CERTIFICATO DI ISCRIZIONE ALL’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>ALBO PROFESSIONALE</w:t>
      </w:r>
    </w:p>
    <w:p w:rsidR="00C3668A" w:rsidRPr="00DC77C2" w:rsidRDefault="00C3668A">
      <w:pPr>
        <w:shd w:val="clear" w:color="auto" w:fill="FFFFFF"/>
        <w:spacing w:before="278"/>
        <w:ind w:left="62"/>
        <w:rPr>
          <w:rFonts w:ascii="Calibri" w:hAnsi="Calibri" w:cs="Calibri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pacing w:val="-1"/>
          <w:sz w:val="22"/>
          <w:szCs w:val="22"/>
        </w:rPr>
        <w:t>All’Ordine delle Professioni Infermieristiche di Pisa</w:t>
      </w:r>
    </w:p>
    <w:p w:rsidR="00C3668A" w:rsidRPr="00DC77C2" w:rsidRDefault="00C3668A">
      <w:pPr>
        <w:shd w:val="clear" w:color="auto" w:fill="FFFFFF"/>
        <w:tabs>
          <w:tab w:val="left" w:leader="underscore" w:pos="4992"/>
          <w:tab w:val="left" w:leader="underscore" w:pos="8496"/>
          <w:tab w:val="left" w:leader="underscore" w:pos="9643"/>
        </w:tabs>
        <w:spacing w:before="182" w:line="504" w:lineRule="exact"/>
        <w:ind w:left="82"/>
        <w:rPr>
          <w:rFonts w:ascii="Calibri" w:hAnsi="Calibri" w:cs="Calibri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Il/la sottoscritto/a</w:t>
      </w:r>
      <w:r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 xml:space="preserve"> Cognome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>Nome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DC77C2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nato/a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DC77C2">
        <w:rPr>
          <w:rFonts w:ascii="Calibri" w:hAnsi="Calibri" w:cs="Calibri"/>
          <w:b/>
          <w:bCs/>
          <w:color w:val="000000"/>
          <w:spacing w:val="-15"/>
          <w:sz w:val="22"/>
          <w:szCs w:val="22"/>
        </w:rPr>
        <w:t>il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C3668A" w:rsidRPr="00DC77C2" w:rsidRDefault="00C3668A">
      <w:pPr>
        <w:shd w:val="clear" w:color="auto" w:fill="FFFFFF"/>
        <w:tabs>
          <w:tab w:val="left" w:leader="underscore" w:pos="3634"/>
          <w:tab w:val="left" w:leader="underscore" w:pos="4546"/>
        </w:tabs>
        <w:spacing w:before="10" w:line="504" w:lineRule="exact"/>
        <w:ind w:left="82"/>
        <w:rPr>
          <w:rFonts w:ascii="Calibri" w:hAnsi="Calibri" w:cs="Calibri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residente a</w:t>
      </w:r>
      <w:r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C77C2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Prov.(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  <w:t>)</w:t>
      </w:r>
    </w:p>
    <w:p w:rsidR="00C3668A" w:rsidRDefault="00C3668A" w:rsidP="00CE73FB">
      <w:pPr>
        <w:shd w:val="clear" w:color="auto" w:fill="FFFFFF"/>
        <w:tabs>
          <w:tab w:val="right" w:leader="underscore" w:pos="5222"/>
          <w:tab w:val="left" w:leader="underscore" w:pos="6804"/>
          <w:tab w:val="left" w:pos="7938"/>
          <w:tab w:val="left" w:leader="underscore" w:pos="9672"/>
        </w:tabs>
        <w:spacing w:line="504" w:lineRule="exact"/>
        <w:ind w:left="62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>Via/Viale/Piazza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DC77C2">
        <w:rPr>
          <w:rFonts w:ascii="Calibri" w:hAnsi="Calibri" w:cs="Calibri"/>
          <w:b/>
          <w:bCs/>
          <w:color w:val="000000"/>
          <w:spacing w:val="-12"/>
          <w:sz w:val="22"/>
          <w:szCs w:val="22"/>
        </w:rPr>
        <w:t>n°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cap__________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C3668A" w:rsidRPr="00DC77C2" w:rsidRDefault="00C3668A" w:rsidP="00CE73FB">
      <w:pPr>
        <w:shd w:val="clear" w:color="auto" w:fill="FFFFFF"/>
        <w:tabs>
          <w:tab w:val="right" w:leader="underscore" w:pos="5222"/>
          <w:tab w:val="left" w:leader="underscore" w:pos="8364"/>
          <w:tab w:val="left" w:leader="underscore" w:pos="9672"/>
        </w:tabs>
        <w:spacing w:line="504" w:lineRule="exact"/>
        <w:ind w:left="62"/>
        <w:rPr>
          <w:rFonts w:ascii="Calibri" w:hAnsi="Calibri" w:cs="Calibri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Recapito telefonico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PEC</w:t>
      </w: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C3668A" w:rsidRPr="00AD129D" w:rsidRDefault="00C3668A" w:rsidP="006975DA">
      <w:pPr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spacing w:line="504" w:lineRule="exact"/>
        <w:ind w:left="62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129D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:rsidR="00C3668A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Pr="00AD129D">
        <w:rPr>
          <w:rFonts w:ascii="Calibri" w:hAnsi="Calibri" w:cs="Calibri"/>
          <w:b/>
          <w:bCs/>
          <w:color w:val="000000"/>
          <w:sz w:val="22"/>
          <w:szCs w:val="22"/>
        </w:rPr>
        <w:t xml:space="preserve">di essere a conoscenza che ai sensi dell’art. 15 della legge 183/2011, non possono più essere rilasciati e accettati certificati da produrre alle pubbliche amministrazioni e/o ai gestori di pubblici servizi e che in questi casi si deve provvedere all’autocertificazione; </w:t>
      </w:r>
    </w:p>
    <w:p w:rsidR="00C3668A" w:rsidRPr="008E2788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C3668A" w:rsidRPr="00AD129D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Pr="00AD129D">
        <w:rPr>
          <w:rFonts w:ascii="Calibri" w:hAnsi="Calibri" w:cs="Calibri"/>
          <w:b/>
          <w:bCs/>
          <w:color w:val="000000"/>
          <w:sz w:val="22"/>
          <w:szCs w:val="22"/>
        </w:rPr>
        <w:t xml:space="preserve">di essere a conoscenza che i certificati devono essere ordinariamente rilasciati in bollo con marca da 16,00 euro, salvo ricorra una delle ipotesi di esenzione del bollo previste dalla normativa vigente; </w:t>
      </w:r>
    </w:p>
    <w:p w:rsidR="00C3668A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Pr="00AD129D">
        <w:rPr>
          <w:rFonts w:ascii="Calibri" w:hAnsi="Calibri" w:cs="Calibri"/>
          <w:b/>
          <w:bCs/>
          <w:color w:val="000000"/>
          <w:sz w:val="22"/>
          <w:szCs w:val="22"/>
        </w:rPr>
        <w:t>di essere consapevole delle sanzioni penali, previste in caso di dichiarazioni non veritiere e di falsità negli atti e della conseguente decadenza dai benefici di cui agli artt. 75 e 76 del DPR 445/2000;</w:t>
      </w:r>
    </w:p>
    <w:p w:rsidR="00C3668A" w:rsidRPr="008E2788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8E2788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:rsidR="00C3668A" w:rsidRDefault="00C3668A" w:rsidP="008E2788">
      <w:pPr>
        <w:pStyle w:val="ListParagraph"/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ind w:left="42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Pr="00AD129D">
        <w:rPr>
          <w:rFonts w:ascii="Calibri" w:hAnsi="Calibri" w:cs="Calibri"/>
          <w:b/>
          <w:bCs/>
          <w:color w:val="000000"/>
          <w:sz w:val="22"/>
          <w:szCs w:val="22"/>
        </w:rPr>
        <w:t xml:space="preserve">di essere informato che i dati personali raccolti saranno trattati, anche con mezzi informatici, esclusivamente per il procedimento per il quale la dichiarazione viene resa (Regolamento UE 2016/679); </w:t>
      </w:r>
    </w:p>
    <w:p w:rsidR="00C3668A" w:rsidRPr="00AD129D" w:rsidRDefault="00C3668A" w:rsidP="006975DA">
      <w:pPr>
        <w:shd w:val="clear" w:color="auto" w:fill="FFFFFF"/>
        <w:tabs>
          <w:tab w:val="left" w:leader="underscore" w:pos="5222"/>
          <w:tab w:val="left" w:leader="underscore" w:pos="6067"/>
          <w:tab w:val="left" w:leader="underscore" w:pos="9672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CHIEDE</w:t>
      </w:r>
    </w:p>
    <w:p w:rsidR="00C3668A" w:rsidRDefault="00C3668A" w:rsidP="00CE73FB">
      <w:pPr>
        <w:shd w:val="clear" w:color="auto" w:fill="FFFFFF"/>
        <w:tabs>
          <w:tab w:val="left" w:pos="3828"/>
        </w:tabs>
        <w:spacing w:before="370" w:line="360" w:lineRule="auto"/>
        <w:ind w:left="82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Il rilascio di: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noProof/>
        </w:rPr>
      </w:r>
      <w:r w:rsidRPr="00EA12FE">
        <w:rPr>
          <w:rFonts w:ascii="Calibri" w:hAnsi="Calibri" w:cs="Calibri"/>
          <w:b/>
          <w:bCs/>
          <w:noProof/>
          <w:color w:val="000000"/>
          <w:sz w:val="22"/>
          <w:szCs w:val="22"/>
        </w:rPr>
        <w:pict>
          <v:rect id="Rettangolo 9" o:spid="_x0000_s1027" style="width:9.75pt;height:9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" filled="f" strokeweight="1pt">
            <v:textbox>
              <w:txbxContent>
                <w:p w:rsidR="00C3668A" w:rsidRDefault="00C3668A" w:rsidP="00CE73FB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  <w10:anchorlock/>
          </v:rect>
        </w:pict>
      </w:r>
      <w:r w:rsidRPr="00A43F4A">
        <w:rPr>
          <w:rFonts w:ascii="Calibri" w:hAnsi="Calibri" w:cs="Calibri"/>
          <w:b/>
          <w:bCs/>
          <w:color w:val="000000"/>
          <w:sz w:val="22"/>
          <w:szCs w:val="22"/>
        </w:rPr>
        <w:t>Certificato di iscrizione all’Albo in carta libera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noProof/>
        </w:rPr>
      </w:r>
      <w:r w:rsidRPr="00EA12FE">
        <w:rPr>
          <w:rFonts w:ascii="Calibri" w:hAnsi="Calibri" w:cs="Calibri"/>
          <w:b/>
          <w:bCs/>
          <w:noProof/>
          <w:color w:val="000000"/>
          <w:sz w:val="22"/>
          <w:szCs w:val="22"/>
        </w:rPr>
        <w:pict>
          <v:rect id="Rettangolo 2" o:spid="_x0000_s1028" style="width:9.75pt;height:9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" filled="f" strokeweight="1pt">
            <v:textbox>
              <w:txbxContent>
                <w:p w:rsidR="00C3668A" w:rsidRDefault="00C3668A" w:rsidP="00CE73FB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  <w10:anchorlock/>
          </v:rect>
        </w:pict>
      </w:r>
      <w:r w:rsidRPr="001907AC">
        <w:rPr>
          <w:rFonts w:ascii="Calibri" w:hAnsi="Calibri" w:cs="Calibri"/>
          <w:b/>
          <w:bCs/>
          <w:color w:val="000000"/>
          <w:sz w:val="22"/>
          <w:szCs w:val="22"/>
        </w:rPr>
        <w:t>Certificato di iscrizione all’albo in bollo</w:t>
      </w:r>
    </w:p>
    <w:p w:rsidR="00C3668A" w:rsidRDefault="00C3668A" w:rsidP="00CE73FB">
      <w:pPr>
        <w:shd w:val="clear" w:color="auto" w:fill="FFFFFF"/>
        <w:tabs>
          <w:tab w:val="left" w:leader="underscore" w:pos="9639"/>
        </w:tabs>
        <w:spacing w:line="276" w:lineRule="auto"/>
        <w:ind w:left="851"/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</w:pPr>
      <w:r w:rsidRPr="008E6FBE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In caso di esenzione da bollo, dichiara di richiedere il certificato per i seguenti motivi:</w:t>
      </w:r>
    </w:p>
    <w:p w:rsidR="00C3668A" w:rsidRPr="008E6FBE" w:rsidRDefault="00C3668A" w:rsidP="00CE73FB">
      <w:pPr>
        <w:shd w:val="clear" w:color="auto" w:fill="FFFFFF"/>
        <w:tabs>
          <w:tab w:val="left" w:leader="underscore" w:pos="9639"/>
        </w:tabs>
        <w:spacing w:line="276" w:lineRule="auto"/>
        <w:ind w:left="851"/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In riferimento alla</w:t>
      </w:r>
      <w:r w:rsidRPr="008E6FBE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 xml:space="preserve"> seguente normativa:</w:t>
      </w:r>
      <w:r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C3668A" w:rsidRPr="008E6FBE" w:rsidRDefault="00C3668A" w:rsidP="001907AC">
      <w:pPr>
        <w:shd w:val="clear" w:color="auto" w:fill="FFFFFF"/>
        <w:spacing w:before="370" w:line="240" w:lineRule="exact"/>
        <w:ind w:left="85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E6FBE"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 xml:space="preserve">In caso di </w:t>
      </w:r>
      <w:r>
        <w:rPr>
          <w:rFonts w:ascii="Calibri" w:hAnsi="Calibri" w:cs="Calibri"/>
          <w:b/>
          <w:bCs/>
          <w:color w:val="000000"/>
          <w:spacing w:val="-5"/>
          <w:sz w:val="22"/>
          <w:szCs w:val="22"/>
        </w:rPr>
        <w:t>certificato in bollo, il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richiedente allega una marca da bollo da € 16,00</w:t>
      </w:r>
    </w:p>
    <w:p w:rsidR="00C3668A" w:rsidRPr="00EE3706" w:rsidRDefault="00C3668A" w:rsidP="00EE3706">
      <w:pPr>
        <w:shd w:val="clear" w:color="auto" w:fill="FFFFFF"/>
        <w:tabs>
          <w:tab w:val="right" w:leader="underscore" w:pos="2127"/>
          <w:tab w:val="left" w:pos="5812"/>
          <w:tab w:val="left" w:leader="underscore" w:pos="9498"/>
        </w:tabs>
        <w:spacing w:before="370" w:line="240" w:lineRule="exact"/>
        <w:ind w:left="82"/>
        <w:rPr>
          <w:rFonts w:ascii="Calibri" w:hAnsi="Calibri" w:cs="Calibri"/>
          <w:b/>
          <w:bCs/>
          <w:color w:val="000000"/>
          <w:spacing w:val="-6"/>
          <w:sz w:val="22"/>
          <w:szCs w:val="22"/>
        </w:rPr>
      </w:pPr>
      <w:r w:rsidRPr="00DC77C2">
        <w:rPr>
          <w:rFonts w:ascii="Calibri" w:hAnsi="Calibri" w:cs="Calibri"/>
          <w:b/>
          <w:bCs/>
          <w:color w:val="000000"/>
          <w:sz w:val="22"/>
          <w:szCs w:val="22"/>
        </w:rPr>
        <w:t>Data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DC77C2">
        <w:rPr>
          <w:rFonts w:ascii="Calibri" w:hAnsi="Calibri" w:cs="Calibri"/>
          <w:b/>
          <w:bCs/>
          <w:color w:val="000000"/>
          <w:spacing w:val="-6"/>
          <w:sz w:val="22"/>
          <w:szCs w:val="22"/>
        </w:rPr>
        <w:t>F</w:t>
      </w:r>
      <w:r>
        <w:rPr>
          <w:rFonts w:ascii="Calibri" w:hAnsi="Calibri" w:cs="Calibri"/>
          <w:b/>
          <w:bCs/>
          <w:color w:val="000000"/>
          <w:spacing w:val="-6"/>
          <w:sz w:val="22"/>
          <w:szCs w:val="22"/>
        </w:rPr>
        <w:t xml:space="preserve">irma </w:t>
      </w:r>
      <w:r>
        <w:rPr>
          <w:rFonts w:ascii="Calibri" w:hAnsi="Calibri" w:cs="Calibri"/>
          <w:b/>
          <w:bCs/>
          <w:color w:val="000000"/>
          <w:spacing w:val="-6"/>
          <w:sz w:val="22"/>
          <w:szCs w:val="22"/>
        </w:rPr>
        <w:tab/>
      </w:r>
    </w:p>
    <w:sectPr w:rsidR="00C3668A" w:rsidRPr="00EE3706" w:rsidSect="00E10A8A">
      <w:type w:val="continuous"/>
      <w:pgSz w:w="11909" w:h="16834"/>
      <w:pgMar w:top="1440" w:right="1229" w:bottom="360" w:left="9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8A" w:rsidRDefault="00C3668A" w:rsidP="00A43F4A">
      <w:r>
        <w:separator/>
      </w:r>
    </w:p>
  </w:endnote>
  <w:endnote w:type="continuationSeparator" w:id="0">
    <w:p w:rsidR="00C3668A" w:rsidRDefault="00C3668A" w:rsidP="00A4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A" w:rsidRDefault="00C3668A" w:rsidP="00A43F4A">
    <w:pPr>
      <w:pStyle w:val="Footer"/>
      <w:ind w:right="360"/>
    </w:pPr>
    <w:r w:rsidRPr="00E427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6" type="#_x0000_t75" style="width:35.25pt;height:36pt;visibility:visible" filled="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99pt;margin-top:1.2pt;width:305.9pt;height:35.9pt;z-index:-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LTeAIAAP8E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" stroked="f">
          <v:textbox inset="0,0,0,0">
            <w:txbxContent>
              <w:p w:rsidR="00C3668A" w:rsidRPr="00A43F4A" w:rsidRDefault="00C3668A" w:rsidP="00A43F4A">
                <w:pPr>
                  <w:rPr>
                    <w:rFonts w:ascii="Verdana" w:hAnsi="Verdana"/>
                    <w:color w:val="003F3E"/>
                    <w:sz w:val="16"/>
                  </w:rPr>
                </w:pPr>
                <w:r w:rsidRPr="00A43F4A">
                  <w:rPr>
                    <w:rFonts w:ascii="Verdana" w:hAnsi="Verdana"/>
                    <w:color w:val="003F3E"/>
                    <w:sz w:val="16"/>
                  </w:rPr>
                  <w:t>Codice Fiscale 80006830501</w:t>
                </w:r>
              </w:p>
              <w:p w:rsidR="00C3668A" w:rsidRPr="00A43F4A" w:rsidRDefault="00C3668A" w:rsidP="00A43F4A">
                <w:pPr>
                  <w:rPr>
                    <w:rFonts w:ascii="Verdana" w:hAnsi="Verdana"/>
                    <w:color w:val="003F3E"/>
                    <w:sz w:val="16"/>
                  </w:rPr>
                </w:pPr>
                <w:r w:rsidRPr="00A43F4A">
                  <w:rPr>
                    <w:rFonts w:ascii="Verdana" w:hAnsi="Verdana"/>
                    <w:color w:val="003F3E"/>
                    <w:sz w:val="16"/>
                  </w:rPr>
                  <w:t xml:space="preserve">Via Pietro Metastasio n.17 località </w:t>
                </w:r>
                <w:smartTag w:uri="urn:schemas-microsoft-com:office:smarttags" w:element="PersonName">
                  <w:smartTagPr>
                    <w:attr w:name="ProductID" w:val="La Fontina"/>
                  </w:smartTagPr>
                  <w:r w:rsidRPr="00A43F4A">
                    <w:rPr>
                      <w:rFonts w:ascii="Verdana" w:hAnsi="Verdana"/>
                      <w:color w:val="003F3E"/>
                      <w:sz w:val="16"/>
                    </w:rPr>
                    <w:t>La Fontina</w:t>
                  </w:r>
                </w:smartTag>
                <w:r w:rsidRPr="00A43F4A">
                  <w:rPr>
                    <w:rFonts w:ascii="Verdana" w:hAnsi="Verdana"/>
                    <w:color w:val="003F3E"/>
                    <w:sz w:val="16"/>
                  </w:rPr>
                  <w:t xml:space="preserve"> 56017 Ghezzano - Pisa</w:t>
                </w:r>
              </w:p>
              <w:p w:rsidR="00C3668A" w:rsidRPr="00A43F4A" w:rsidRDefault="00C3668A" w:rsidP="00A43F4A">
                <w:pPr>
                  <w:rPr>
                    <w:rFonts w:ascii="Verdana" w:hAnsi="Verdana"/>
                    <w:color w:val="003F3E"/>
                    <w:sz w:val="16"/>
                  </w:rPr>
                </w:pPr>
                <w:r w:rsidRPr="00A43F4A">
                  <w:rPr>
                    <w:rFonts w:ascii="Verdana" w:hAnsi="Verdana"/>
                    <w:color w:val="003F3E"/>
                    <w:sz w:val="16"/>
                  </w:rPr>
                  <w:t>Tel. 050 877022     Fax 050 7912099 e-mail: info@opipisa.it</w:t>
                </w:r>
              </w:p>
            </w:txbxContent>
          </v:textbox>
        </v:shape>
      </w:pict>
    </w:r>
    <w: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8A" w:rsidRDefault="00C3668A" w:rsidP="00A43F4A">
      <w:r>
        <w:separator/>
      </w:r>
    </w:p>
  </w:footnote>
  <w:footnote w:type="continuationSeparator" w:id="0">
    <w:p w:rsidR="00C3668A" w:rsidRDefault="00C3668A" w:rsidP="00A4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943"/>
    <w:multiLevelType w:val="hybridMultilevel"/>
    <w:tmpl w:val="2FE4A6C4"/>
    <w:lvl w:ilvl="0" w:tplc="04100003">
      <w:start w:val="1"/>
      <w:numFmt w:val="bullet"/>
      <w:lvlText w:val="o"/>
      <w:lvlJc w:val="left"/>
      <w:pPr>
        <w:ind w:left="8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19477460"/>
    <w:multiLevelType w:val="hybridMultilevel"/>
    <w:tmpl w:val="1C28AFE6"/>
    <w:lvl w:ilvl="0" w:tplc="04100003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2FEE0673"/>
    <w:multiLevelType w:val="hybridMultilevel"/>
    <w:tmpl w:val="0BEC9F2C"/>
    <w:lvl w:ilvl="0" w:tplc="BE16CBC6">
      <w:numFmt w:val="bullet"/>
      <w:lvlText w:val="-"/>
      <w:lvlJc w:val="left"/>
      <w:pPr>
        <w:ind w:left="42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">
    <w:nsid w:val="34251C9C"/>
    <w:multiLevelType w:val="hybridMultilevel"/>
    <w:tmpl w:val="9FEEE78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6C43CF2"/>
    <w:multiLevelType w:val="hybridMultilevel"/>
    <w:tmpl w:val="993C41B4"/>
    <w:lvl w:ilvl="0" w:tplc="0410000F">
      <w:start w:val="1"/>
      <w:numFmt w:val="decimal"/>
      <w:lvlText w:val="%1."/>
      <w:lvlJc w:val="left"/>
      <w:pPr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5">
    <w:nsid w:val="42B83E9E"/>
    <w:multiLevelType w:val="multilevel"/>
    <w:tmpl w:val="7C0AFC76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1D500F"/>
    <w:multiLevelType w:val="multilevel"/>
    <w:tmpl w:val="6268B70C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047A2B"/>
    <w:multiLevelType w:val="hybridMultilevel"/>
    <w:tmpl w:val="516AC210"/>
    <w:lvl w:ilvl="0" w:tplc="0410000F">
      <w:start w:val="1"/>
      <w:numFmt w:val="decimal"/>
      <w:lvlText w:val="%1."/>
      <w:lvlJc w:val="left"/>
      <w:pPr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8">
    <w:nsid w:val="69AE00A1"/>
    <w:multiLevelType w:val="singleLevel"/>
    <w:tmpl w:val="B82E313C"/>
    <w:lvl w:ilvl="0">
      <w:start w:val="2"/>
      <w:numFmt w:val="decimal"/>
      <w:lvlText w:val="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9">
    <w:nsid w:val="6A1615BD"/>
    <w:multiLevelType w:val="hybridMultilevel"/>
    <w:tmpl w:val="AACAA608"/>
    <w:lvl w:ilvl="0" w:tplc="0410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>
    <w:nsid w:val="7B037309"/>
    <w:multiLevelType w:val="hybridMultilevel"/>
    <w:tmpl w:val="F3FA65F0"/>
    <w:lvl w:ilvl="0" w:tplc="BE16CBC6">
      <w:numFmt w:val="bullet"/>
      <w:lvlText w:val="-"/>
      <w:lvlJc w:val="left"/>
      <w:pPr>
        <w:ind w:left="48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026"/>
    <w:rsid w:val="0005654D"/>
    <w:rsid w:val="001907AC"/>
    <w:rsid w:val="002505B5"/>
    <w:rsid w:val="003B4C5C"/>
    <w:rsid w:val="003B6C3B"/>
    <w:rsid w:val="0055099A"/>
    <w:rsid w:val="0065249A"/>
    <w:rsid w:val="0065525B"/>
    <w:rsid w:val="00693378"/>
    <w:rsid w:val="006975DA"/>
    <w:rsid w:val="007004FE"/>
    <w:rsid w:val="00743661"/>
    <w:rsid w:val="00746203"/>
    <w:rsid w:val="007F1025"/>
    <w:rsid w:val="008E2788"/>
    <w:rsid w:val="008E6FBE"/>
    <w:rsid w:val="00A43F4A"/>
    <w:rsid w:val="00AA4299"/>
    <w:rsid w:val="00AA715A"/>
    <w:rsid w:val="00AD129D"/>
    <w:rsid w:val="00BC5DF6"/>
    <w:rsid w:val="00BF48A8"/>
    <w:rsid w:val="00C13AD9"/>
    <w:rsid w:val="00C32670"/>
    <w:rsid w:val="00C3668A"/>
    <w:rsid w:val="00C532F6"/>
    <w:rsid w:val="00CA717B"/>
    <w:rsid w:val="00CD4D52"/>
    <w:rsid w:val="00CE73FB"/>
    <w:rsid w:val="00CF2E4B"/>
    <w:rsid w:val="00D96026"/>
    <w:rsid w:val="00DC77C2"/>
    <w:rsid w:val="00DF53D6"/>
    <w:rsid w:val="00E10A8A"/>
    <w:rsid w:val="00E4273A"/>
    <w:rsid w:val="00E922E2"/>
    <w:rsid w:val="00EA12FE"/>
    <w:rsid w:val="00EE3706"/>
    <w:rsid w:val="00F7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5B"/>
    <w:pPr>
      <w:widowControl w:val="0"/>
      <w:autoSpaceDE w:val="0"/>
      <w:autoSpaceDN w:val="0"/>
      <w:adjustRightInd w:val="0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3378"/>
    <w:pPr>
      <w:widowControl/>
      <w:tabs>
        <w:tab w:val="center" w:pos="4819"/>
        <w:tab w:val="right" w:pos="9638"/>
      </w:tabs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3378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C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3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66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3F4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F4A"/>
    <w:rPr>
      <w:rFonts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A43F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253</Words>
  <Characters>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UTENTE-01</dc:creator>
  <cp:keywords/>
  <dc:description/>
  <cp:lastModifiedBy>Nome utente</cp:lastModifiedBy>
  <cp:revision>2</cp:revision>
  <cp:lastPrinted>2018-11-28T09:14:00Z</cp:lastPrinted>
  <dcterms:created xsi:type="dcterms:W3CDTF">2018-12-22T08:55:00Z</dcterms:created>
  <dcterms:modified xsi:type="dcterms:W3CDTF">2018-12-22T08:55:00Z</dcterms:modified>
</cp:coreProperties>
</file>